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31" w:type="dxa"/>
        <w:tblInd w:w="-144" w:type="dxa"/>
        <w:tblBorders>
          <w:top w:val="none" w:sz="0" w:space="0" w:color="auto"/>
          <w:left w:val="none" w:sz="0" w:space="0" w:color="auto"/>
          <w:bottom w:val="single" w:sz="8" w:space="0" w:color="CCCCCC" w:themeColor="background2"/>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Description w:val="Header layout table"/>
      </w:tblPr>
      <w:tblGrid>
        <w:gridCol w:w="9931"/>
      </w:tblGrid>
      <w:tr w:rsidR="00B469A5" w14:paraId="0574913E" w14:textId="77777777" w:rsidTr="004B71A3">
        <w:trPr>
          <w:trHeight w:val="2295"/>
        </w:trPr>
        <w:tc>
          <w:tcPr>
            <w:tcW w:w="9931" w:type="dxa"/>
            <w:tcBorders>
              <w:bottom w:val="single" w:sz="8" w:space="0" w:color="CCCCCC" w:themeColor="background2"/>
            </w:tcBorders>
          </w:tcPr>
          <w:p w14:paraId="1F1753B3" w14:textId="77777777" w:rsidR="006A44DF" w:rsidRDefault="009B7F24" w:rsidP="00534290">
            <w:pPr>
              <w:pStyle w:val="CompanyName"/>
              <w:jc w:val="center"/>
              <w:rPr>
                <w:noProof/>
              </w:rPr>
            </w:pPr>
            <w:r w:rsidRPr="00534290">
              <w:rPr>
                <w:b/>
                <w:bCs/>
                <w:color w:val="7030A0"/>
              </w:rPr>
              <w:t>T.H.U.S Ministries International</w:t>
            </w:r>
            <w:r w:rsidR="00534290">
              <w:rPr>
                <w:b/>
                <w:bCs/>
                <w:color w:val="7030A0"/>
              </w:rPr>
              <w:t xml:space="preserve">  </w:t>
            </w:r>
            <w:r w:rsidR="00534290">
              <w:rPr>
                <w:noProof/>
              </w:rPr>
              <w:t xml:space="preserve"> </w:t>
            </w:r>
          </w:p>
          <w:p w14:paraId="42AD17BD" w14:textId="411FAF69" w:rsidR="00B469A5" w:rsidRPr="00534290" w:rsidRDefault="006A44DF" w:rsidP="00534290">
            <w:pPr>
              <w:pStyle w:val="CompanyName"/>
              <w:jc w:val="center"/>
              <w:rPr>
                <w:b/>
                <w:bCs/>
              </w:rPr>
            </w:pPr>
            <w:r>
              <w:rPr>
                <w:noProof/>
              </w:rPr>
              <w:drawing>
                <wp:inline distT="0" distB="0" distL="0" distR="0" wp14:anchorId="779920F7" wp14:editId="1AA0251D">
                  <wp:extent cx="1409700" cy="1130221"/>
                  <wp:effectExtent l="0" t="0" r="0" b="635"/>
                  <wp:docPr id="1784638736"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638736" name="Picture 1" descr="A picture containing text&#10;&#10;Description automatically generated"/>
                          <pic:cNvPicPr>
                            <a:picLocks noChangeAspect="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409700" cy="1130221"/>
                          </a:xfrm>
                          <a:prstGeom prst="rect">
                            <a:avLst/>
                          </a:prstGeom>
                          <a:noFill/>
                          <a:ln>
                            <a:noFill/>
                          </a:ln>
                        </pic:spPr>
                      </pic:pic>
                    </a:graphicData>
                  </a:graphic>
                </wp:inline>
              </w:drawing>
            </w:r>
            <w:r w:rsidR="00534290">
              <w:rPr>
                <w:noProof/>
              </w:rPr>
              <w:t xml:space="preserve">        </w:t>
            </w:r>
          </w:p>
        </w:tc>
      </w:tr>
      <w:tr w:rsidR="00B469A5" w14:paraId="3E9E3629" w14:textId="77777777" w:rsidTr="004B71A3">
        <w:trPr>
          <w:trHeight w:hRule="exact" w:val="578"/>
        </w:trPr>
        <w:tc>
          <w:tcPr>
            <w:tcW w:w="9931" w:type="dxa"/>
            <w:tcBorders>
              <w:top w:val="single" w:sz="8" w:space="0" w:color="CCCCCC" w:themeColor="background2"/>
              <w:bottom w:val="nil"/>
            </w:tcBorders>
          </w:tcPr>
          <w:p w14:paraId="63F4BA5C" w14:textId="0CF1E330" w:rsidR="00B469A5" w:rsidRPr="00A16CA4" w:rsidRDefault="00A16CA4" w:rsidP="00A16CA4">
            <w:pPr>
              <w:pStyle w:val="Header"/>
              <w:jc w:val="center"/>
              <w:rPr>
                <w:sz w:val="44"/>
                <w:szCs w:val="44"/>
              </w:rPr>
            </w:pPr>
            <w:r w:rsidRPr="00A16CA4">
              <w:rPr>
                <w:sz w:val="44"/>
                <w:szCs w:val="44"/>
              </w:rPr>
              <w:t>Statement of Faith</w:t>
            </w:r>
          </w:p>
        </w:tc>
      </w:tr>
    </w:tbl>
    <w:p w14:paraId="08DC4606" w14:textId="77777777" w:rsidR="00A16CA4" w:rsidRPr="00A16CA4" w:rsidRDefault="00A16CA4" w:rsidP="00A16CA4">
      <w:pPr>
        <w:spacing w:after="320" w:line="240" w:lineRule="auto"/>
        <w:rPr>
          <w:rFonts w:ascii="Cambria Bold" w:eastAsia="ヒラギノ角ゴ Pro W3" w:hAnsi="Cambria Bold" w:cs="Times New Roman"/>
          <w:color w:val="000000"/>
          <w:sz w:val="28"/>
          <w:szCs w:val="21"/>
          <w:lang w:eastAsia="en-US"/>
        </w:rPr>
      </w:pPr>
      <w:r w:rsidRPr="00A16CA4">
        <w:rPr>
          <w:rFonts w:ascii="Cambria Bold" w:eastAsia="ヒラギノ角ゴ Pro W3" w:hAnsi="Cambria Bold" w:cs="Times New Roman"/>
          <w:color w:val="000000"/>
          <w:sz w:val="28"/>
          <w:szCs w:val="21"/>
          <w:lang w:eastAsia="en-US"/>
        </w:rPr>
        <w:t>One God</w:t>
      </w:r>
    </w:p>
    <w:p w14:paraId="0576F680" w14:textId="77777777" w:rsidR="00A16CA4" w:rsidRPr="00A16CA4" w:rsidRDefault="00A16CA4" w:rsidP="00A16CA4">
      <w:pPr>
        <w:spacing w:after="280" w:line="240" w:lineRule="auto"/>
        <w:rPr>
          <w:rFonts w:ascii="Cambria" w:eastAsia="ヒラギノ角ゴ Pro W3" w:hAnsi="Cambria" w:cs="Times New Roman"/>
          <w:color w:val="000000"/>
          <w:szCs w:val="21"/>
          <w:lang w:eastAsia="en-US"/>
        </w:rPr>
      </w:pPr>
      <w:r w:rsidRPr="00A16CA4">
        <w:rPr>
          <w:rFonts w:ascii="Cambria" w:eastAsia="ヒラギノ角ゴ Pro W3" w:hAnsi="Cambria" w:cs="Times New Roman"/>
          <w:color w:val="000000"/>
          <w:szCs w:val="21"/>
          <w:lang w:eastAsia="en-US"/>
        </w:rPr>
        <w:t>There is one God (Deuteronomy 6:4), who is infinitely perfect (Matthew 5:48), existing eternally in three persons: Father, Son, and Holy Spirit (Matthew 28:19). Jesus Christ is the true God and the true man (Philippians 2:6–11). He was conceived by the Holy Spirit and born of the virgin Mary (Luke 1:34–38). He died upon the cross, the Just for the unjust (1 Peter 3:18), as a substitutionary sacrifice (Hebrews 2:9), and all who believe in Him are justified on the ground of His shed blood (Romans 5:9). He arose from the dead according to the Scriptures (Acts 2:23–24). He is now at the right hand of Majesty on high as our great High Priest (Hebrews 8:1). He will come again to establish His kingdom, righteousness and peace (Matthew 26:64)</w:t>
      </w:r>
    </w:p>
    <w:p w14:paraId="3FDB4752" w14:textId="77777777" w:rsidR="00A16CA4" w:rsidRPr="00A16CA4" w:rsidRDefault="00A16CA4" w:rsidP="00A16CA4">
      <w:pPr>
        <w:spacing w:after="320" w:line="240" w:lineRule="auto"/>
        <w:rPr>
          <w:rFonts w:ascii="Cambria Bold" w:eastAsia="ヒラギノ角ゴ Pro W3" w:hAnsi="Cambria Bold" w:cs="Times New Roman"/>
          <w:color w:val="000000"/>
          <w:sz w:val="28"/>
          <w:szCs w:val="21"/>
          <w:lang w:eastAsia="en-US"/>
        </w:rPr>
      </w:pPr>
      <w:r w:rsidRPr="00A16CA4">
        <w:rPr>
          <w:rFonts w:ascii="Cambria Bold" w:eastAsia="ヒラギノ角ゴ Pro W3" w:hAnsi="Cambria Bold" w:cs="Times New Roman"/>
          <w:color w:val="000000"/>
          <w:sz w:val="28"/>
          <w:szCs w:val="21"/>
          <w:lang w:eastAsia="en-US"/>
        </w:rPr>
        <w:t>Divinity of the Holy Spirit</w:t>
      </w:r>
    </w:p>
    <w:p w14:paraId="5A4BDED1" w14:textId="1EEB427C" w:rsidR="00A16CA4" w:rsidRPr="00A16CA4" w:rsidRDefault="00A16CA4" w:rsidP="00A16CA4">
      <w:pPr>
        <w:spacing w:after="280" w:line="240" w:lineRule="auto"/>
        <w:rPr>
          <w:rFonts w:ascii="Cambria" w:eastAsia="ヒラギノ角ゴ Pro W3" w:hAnsi="Cambria" w:cs="Times New Roman"/>
          <w:color w:val="000000"/>
          <w:szCs w:val="21"/>
          <w:lang w:eastAsia="en-US"/>
        </w:rPr>
      </w:pPr>
      <w:r w:rsidRPr="00A16CA4">
        <w:rPr>
          <w:rFonts w:ascii="Cambria" w:eastAsia="ヒラギノ角ゴ Pro W3" w:hAnsi="Cambria" w:cs="Times New Roman"/>
          <w:color w:val="000000"/>
          <w:szCs w:val="21"/>
          <w:lang w:eastAsia="en-US"/>
        </w:rPr>
        <w:t>The Holy Spirit is a divine person</w:t>
      </w:r>
      <w:r w:rsidR="00987C39">
        <w:rPr>
          <w:rFonts w:ascii="Cambria" w:eastAsia="ヒラギノ角ゴ Pro W3" w:hAnsi="Cambria" w:cs="Times New Roman"/>
          <w:color w:val="000000"/>
          <w:szCs w:val="21"/>
          <w:lang w:eastAsia="en-US"/>
        </w:rPr>
        <w:t xml:space="preserve"> </w:t>
      </w:r>
      <w:r w:rsidRPr="00A16CA4">
        <w:rPr>
          <w:rFonts w:ascii="Cambria" w:eastAsia="ヒラギノ角ゴ Pro W3" w:hAnsi="Cambria" w:cs="Times New Roman"/>
          <w:color w:val="000000"/>
          <w:szCs w:val="21"/>
          <w:lang w:eastAsia="en-US"/>
        </w:rPr>
        <w:t>(John 14:15–18), sent to indwell, guide, teach, empower the believer</w:t>
      </w:r>
      <w:r w:rsidR="00987C39">
        <w:rPr>
          <w:rFonts w:ascii="Cambria" w:eastAsia="ヒラギノ角ゴ Pro W3" w:hAnsi="Cambria" w:cs="Times New Roman"/>
          <w:color w:val="000000"/>
          <w:szCs w:val="21"/>
          <w:lang w:eastAsia="en-US"/>
        </w:rPr>
        <w:t xml:space="preserve"> </w:t>
      </w:r>
      <w:r w:rsidRPr="00A16CA4">
        <w:rPr>
          <w:rFonts w:ascii="Cambria" w:eastAsia="ヒラギノ角ゴ Pro W3" w:hAnsi="Cambria" w:cs="Times New Roman"/>
          <w:color w:val="000000"/>
          <w:szCs w:val="21"/>
          <w:lang w:eastAsia="en-US"/>
        </w:rPr>
        <w:t>(John 16:13; Acts 1:8), and convince the world of sin, of righteousness, and of judgment (John 16:7–11).</w:t>
      </w:r>
    </w:p>
    <w:p w14:paraId="2BAFE373" w14:textId="77777777" w:rsidR="00A16CA4" w:rsidRPr="00A16CA4" w:rsidRDefault="00A16CA4" w:rsidP="00A16CA4">
      <w:pPr>
        <w:spacing w:after="320" w:line="240" w:lineRule="auto"/>
        <w:rPr>
          <w:rFonts w:ascii="Cambria Bold" w:eastAsia="ヒラギノ角ゴ Pro W3" w:hAnsi="Cambria Bold" w:cs="Times New Roman"/>
          <w:color w:val="000000"/>
          <w:sz w:val="28"/>
          <w:szCs w:val="21"/>
          <w:lang w:eastAsia="en-US"/>
        </w:rPr>
      </w:pPr>
      <w:r w:rsidRPr="00A16CA4">
        <w:rPr>
          <w:rFonts w:ascii="Cambria Bold" w:eastAsia="ヒラギノ角ゴ Pro W3" w:hAnsi="Cambria Bold" w:cs="Times New Roman"/>
          <w:color w:val="000000"/>
          <w:sz w:val="28"/>
          <w:szCs w:val="21"/>
          <w:lang w:eastAsia="en-US"/>
        </w:rPr>
        <w:t>Authority of the Scriptures</w:t>
      </w:r>
    </w:p>
    <w:p w14:paraId="15B57F5B" w14:textId="4F6DD70A" w:rsidR="00A16CA4" w:rsidRPr="00A16CA4" w:rsidRDefault="00A16CA4" w:rsidP="00A16CA4">
      <w:pPr>
        <w:spacing w:after="280" w:line="240" w:lineRule="auto"/>
        <w:rPr>
          <w:rFonts w:ascii="Cambria" w:eastAsia="ヒラギノ角ゴ Pro W3" w:hAnsi="Cambria" w:cs="Times New Roman"/>
          <w:color w:val="000000"/>
          <w:szCs w:val="21"/>
          <w:lang w:eastAsia="en-US"/>
        </w:rPr>
      </w:pPr>
      <w:r w:rsidRPr="00A16CA4">
        <w:rPr>
          <w:rFonts w:ascii="Cambria" w:eastAsia="ヒラギノ角ゴ Pro W3" w:hAnsi="Cambria" w:cs="Times New Roman"/>
          <w:color w:val="000000"/>
          <w:szCs w:val="21"/>
          <w:lang w:eastAsia="en-US"/>
        </w:rPr>
        <w:t>The Old and New Testaments, inerrant as originally given, were verbally inspired by God and are a complete revelation of His will for the salvation of men. They constitute the divine and only rule of Christian faith and practice (2 Peter 1:20–21; 2 Timothy 3:15–16</w:t>
      </w:r>
      <w:r w:rsidR="00987C39" w:rsidRPr="00A16CA4">
        <w:rPr>
          <w:rFonts w:ascii="Cambria" w:eastAsia="ヒラギノ角ゴ Pro W3" w:hAnsi="Cambria" w:cs="Times New Roman"/>
          <w:color w:val="000000"/>
          <w:szCs w:val="21"/>
          <w:lang w:eastAsia="en-US"/>
        </w:rPr>
        <w:t>).</w:t>
      </w:r>
    </w:p>
    <w:p w14:paraId="6EE391F5" w14:textId="77777777" w:rsidR="00A16CA4" w:rsidRPr="00A16CA4" w:rsidRDefault="00A16CA4" w:rsidP="00A16CA4">
      <w:pPr>
        <w:spacing w:after="320" w:line="240" w:lineRule="auto"/>
        <w:rPr>
          <w:rFonts w:ascii="Cambria Bold" w:eastAsia="ヒラギノ角ゴ Pro W3" w:hAnsi="Cambria Bold" w:cs="Times New Roman"/>
          <w:color w:val="000000"/>
          <w:sz w:val="28"/>
          <w:szCs w:val="21"/>
          <w:lang w:eastAsia="en-US"/>
        </w:rPr>
      </w:pPr>
      <w:r w:rsidRPr="00A16CA4">
        <w:rPr>
          <w:rFonts w:ascii="Cambria Bold" w:eastAsia="ヒラギノ角ゴ Pro W3" w:hAnsi="Cambria Bold" w:cs="Times New Roman"/>
          <w:color w:val="000000"/>
          <w:sz w:val="28"/>
          <w:szCs w:val="21"/>
          <w:lang w:eastAsia="en-US"/>
        </w:rPr>
        <w:t>Original Sin and Salvation</w:t>
      </w:r>
    </w:p>
    <w:p w14:paraId="2B636448" w14:textId="3ADBADC7" w:rsidR="00A16CA4" w:rsidRPr="00A16CA4" w:rsidRDefault="00A16CA4" w:rsidP="00A16CA4">
      <w:pPr>
        <w:spacing w:after="280" w:line="240" w:lineRule="auto"/>
        <w:rPr>
          <w:rFonts w:ascii="Cambria" w:eastAsia="ヒラギノ角ゴ Pro W3" w:hAnsi="Cambria" w:cs="Times New Roman"/>
          <w:color w:val="000000"/>
          <w:szCs w:val="21"/>
          <w:lang w:eastAsia="en-US"/>
        </w:rPr>
      </w:pPr>
      <w:r w:rsidRPr="00A16CA4">
        <w:rPr>
          <w:rFonts w:ascii="Cambria" w:eastAsia="ヒラギノ角ゴ Pro W3" w:hAnsi="Cambria" w:cs="Times New Roman"/>
          <w:color w:val="000000"/>
          <w:szCs w:val="21"/>
          <w:lang w:eastAsia="en-US"/>
        </w:rPr>
        <w:t xml:space="preserve">Man was originally created in the image and likeness of God (Genesis 1:27): he fell through disobedience, incurring thereby both physical and spiritual </w:t>
      </w:r>
      <w:r w:rsidRPr="00A16CA4">
        <w:rPr>
          <w:rFonts w:ascii="Cambria" w:eastAsia="ヒラギノ角ゴ Pro W3" w:hAnsi="Cambria" w:cs="Times New Roman"/>
          <w:color w:val="000000"/>
          <w:szCs w:val="21"/>
          <w:lang w:eastAsia="en-US"/>
        </w:rPr>
        <w:lastRenderedPageBreak/>
        <w:t>death. All men are born with a sinful nature (Romans 3:23), are separated from the life of God, and can be saved only through the atoning work of the Lord Jesus Christ (1 Corinthians15:20–23). The portion of the unrepentant and unbelieving is existence forever in conscious torment (Revelation 21:8); and that of the believer, in everlasting joy and bliss (Revelation 21:1–4).</w:t>
      </w:r>
    </w:p>
    <w:p w14:paraId="1F0AF6CC" w14:textId="77777777" w:rsidR="00A16CA4" w:rsidRPr="00A16CA4" w:rsidRDefault="00A16CA4" w:rsidP="00A16CA4">
      <w:pPr>
        <w:spacing w:after="280" w:line="240" w:lineRule="auto"/>
        <w:rPr>
          <w:rFonts w:ascii="Cambria" w:eastAsia="ヒラギノ角ゴ Pro W3" w:hAnsi="Cambria" w:cs="Times New Roman"/>
          <w:color w:val="000000"/>
          <w:szCs w:val="21"/>
          <w:lang w:eastAsia="en-US"/>
        </w:rPr>
      </w:pPr>
      <w:r w:rsidRPr="00A16CA4">
        <w:rPr>
          <w:rFonts w:ascii="Cambria" w:eastAsia="ヒラギノ角ゴ Pro W3" w:hAnsi="Cambria" w:cs="Times New Roman"/>
          <w:color w:val="000000"/>
          <w:szCs w:val="21"/>
          <w:lang w:eastAsia="en-US"/>
        </w:rPr>
        <w:t>Salvation has been provided through Jesus Christ for all men; and those who repent and believe in Him are born again of the Holy Spirit, receive the gift of eternal life, and become the children of God (Titus 3:4–7).</w:t>
      </w:r>
    </w:p>
    <w:p w14:paraId="02AAC562" w14:textId="77777777" w:rsidR="00A16CA4" w:rsidRPr="00A16CA4" w:rsidRDefault="00A16CA4" w:rsidP="00A16CA4">
      <w:pPr>
        <w:spacing w:after="320" w:line="240" w:lineRule="auto"/>
        <w:rPr>
          <w:rFonts w:ascii="Cambria Bold" w:eastAsia="ヒラギノ角ゴ Pro W3" w:hAnsi="Cambria Bold" w:cs="Times New Roman"/>
          <w:color w:val="000000"/>
          <w:sz w:val="28"/>
          <w:szCs w:val="21"/>
          <w:lang w:eastAsia="en-US"/>
        </w:rPr>
      </w:pPr>
      <w:r w:rsidRPr="00A16CA4">
        <w:rPr>
          <w:rFonts w:ascii="Cambria Bold" w:eastAsia="ヒラギノ角ゴ Pro W3" w:hAnsi="Cambria Bold" w:cs="Times New Roman"/>
          <w:color w:val="000000"/>
          <w:sz w:val="28"/>
          <w:szCs w:val="21"/>
          <w:lang w:eastAsia="en-US"/>
        </w:rPr>
        <w:t>Baptism of the Holy Spirit</w:t>
      </w:r>
    </w:p>
    <w:p w14:paraId="6C62E8D6" w14:textId="77777777" w:rsidR="00A16CA4" w:rsidRPr="00A16CA4" w:rsidRDefault="00A16CA4" w:rsidP="00A16CA4">
      <w:pPr>
        <w:spacing w:after="280" w:line="240" w:lineRule="auto"/>
        <w:rPr>
          <w:rFonts w:ascii="Cambria" w:eastAsia="ヒラギノ角ゴ Pro W3" w:hAnsi="Cambria" w:cs="Times New Roman"/>
          <w:color w:val="000000"/>
          <w:szCs w:val="21"/>
          <w:lang w:eastAsia="en-US"/>
        </w:rPr>
      </w:pPr>
      <w:r w:rsidRPr="00A16CA4">
        <w:rPr>
          <w:rFonts w:ascii="Cambria" w:eastAsia="ヒラギノ角ゴ Pro W3" w:hAnsi="Cambria" w:cs="Times New Roman"/>
          <w:color w:val="000000"/>
          <w:szCs w:val="21"/>
          <w:lang w:eastAsia="en-US"/>
        </w:rPr>
        <w:t>It is the will of God that each believer should be filled with the Holy Spirit and be sanctified wholly (1 Thessalonians 5:23), being separated from sin and the world and fully dedicated to the will of God, thereby receiving power for holy living and effective service (Acts 1:8). This is both a crisis and a progressive experience wrought in the life of the believer subsequent to conversion (Romans 6:1–14).</w:t>
      </w:r>
    </w:p>
    <w:p w14:paraId="298B4857" w14:textId="77777777" w:rsidR="00A16CA4" w:rsidRPr="00A16CA4" w:rsidRDefault="00A16CA4" w:rsidP="00A16CA4">
      <w:pPr>
        <w:spacing w:after="320" w:line="240" w:lineRule="auto"/>
        <w:rPr>
          <w:rFonts w:ascii="Cambria Bold" w:eastAsia="ヒラギノ角ゴ Pro W3" w:hAnsi="Cambria Bold" w:cs="Times New Roman"/>
          <w:color w:val="000000"/>
          <w:sz w:val="28"/>
          <w:szCs w:val="21"/>
          <w:lang w:eastAsia="en-US"/>
        </w:rPr>
      </w:pPr>
      <w:r w:rsidRPr="00A16CA4">
        <w:rPr>
          <w:rFonts w:ascii="Cambria Bold" w:eastAsia="ヒラギノ角ゴ Pro W3" w:hAnsi="Cambria Bold" w:cs="Times New Roman"/>
          <w:color w:val="000000"/>
          <w:sz w:val="28"/>
          <w:szCs w:val="21"/>
          <w:lang w:eastAsia="en-US"/>
        </w:rPr>
        <w:t>Healing Power</w:t>
      </w:r>
    </w:p>
    <w:p w14:paraId="5F63000E" w14:textId="77777777" w:rsidR="00A16CA4" w:rsidRPr="00A16CA4" w:rsidRDefault="00A16CA4" w:rsidP="00A16CA4">
      <w:pPr>
        <w:spacing w:after="280" w:line="240" w:lineRule="auto"/>
        <w:rPr>
          <w:rFonts w:ascii="Cambria" w:eastAsia="ヒラギノ角ゴ Pro W3" w:hAnsi="Cambria" w:cs="Times New Roman"/>
          <w:color w:val="000000"/>
          <w:szCs w:val="21"/>
          <w:lang w:eastAsia="en-US"/>
        </w:rPr>
      </w:pPr>
      <w:r w:rsidRPr="00A16CA4">
        <w:rPr>
          <w:rFonts w:ascii="Cambria" w:eastAsia="ヒラギノ角ゴ Pro W3" w:hAnsi="Cambria" w:cs="Times New Roman"/>
          <w:color w:val="000000"/>
          <w:szCs w:val="21"/>
          <w:lang w:eastAsia="en-US"/>
        </w:rPr>
        <w:t>Provision is made in the redemptive work of the Lord Jesus Christ for the healing of the mortal body (Matthew 8:16–17). Prayer for the sick and anointing with oil are taught in the Scriptures and are privileges for the Church in this present age (James 5:13–16).</w:t>
      </w:r>
    </w:p>
    <w:p w14:paraId="7405F9BE" w14:textId="77777777" w:rsidR="00A16CA4" w:rsidRPr="00A16CA4" w:rsidRDefault="00A16CA4" w:rsidP="00A16CA4">
      <w:pPr>
        <w:spacing w:after="320" w:line="240" w:lineRule="auto"/>
        <w:rPr>
          <w:rFonts w:ascii="Cambria Bold" w:eastAsia="ヒラギノ角ゴ Pro W3" w:hAnsi="Cambria Bold" w:cs="Times New Roman"/>
          <w:color w:val="000000"/>
          <w:sz w:val="28"/>
          <w:szCs w:val="21"/>
          <w:lang w:eastAsia="en-US"/>
        </w:rPr>
      </w:pPr>
      <w:r w:rsidRPr="00A16CA4">
        <w:rPr>
          <w:rFonts w:ascii="Cambria Bold" w:eastAsia="ヒラギノ角ゴ Pro W3" w:hAnsi="Cambria Bold" w:cs="Times New Roman"/>
          <w:color w:val="000000"/>
          <w:sz w:val="28"/>
          <w:szCs w:val="21"/>
          <w:lang w:eastAsia="en-US"/>
        </w:rPr>
        <w:t>The Church Body</w:t>
      </w:r>
    </w:p>
    <w:p w14:paraId="244AD401" w14:textId="4DB1D8EC" w:rsidR="00A16CA4" w:rsidRPr="00A16CA4" w:rsidRDefault="00A16CA4" w:rsidP="00A16CA4">
      <w:pPr>
        <w:spacing w:after="280" w:line="240" w:lineRule="auto"/>
        <w:rPr>
          <w:rFonts w:ascii="Cambria" w:eastAsia="ヒラギノ角ゴ Pro W3" w:hAnsi="Cambria" w:cs="Times New Roman"/>
          <w:color w:val="000000"/>
          <w:szCs w:val="21"/>
          <w:lang w:eastAsia="en-US"/>
        </w:rPr>
      </w:pPr>
      <w:r w:rsidRPr="00A16CA4">
        <w:rPr>
          <w:rFonts w:ascii="Cambria" w:eastAsia="ヒラギノ角ゴ Pro W3" w:hAnsi="Cambria" w:cs="Times New Roman"/>
          <w:color w:val="000000"/>
          <w:szCs w:val="21"/>
          <w:lang w:eastAsia="en-US"/>
        </w:rPr>
        <w:t xml:space="preserve">The Church consists of all those who believe </w:t>
      </w:r>
      <w:r w:rsidR="00EF2A97">
        <w:rPr>
          <w:rFonts w:ascii="Cambria" w:eastAsia="ヒラギノ角ゴ Pro W3" w:hAnsi="Cambria" w:cs="Times New Roman"/>
          <w:color w:val="000000"/>
          <w:szCs w:val="21"/>
          <w:lang w:eastAsia="en-US"/>
        </w:rPr>
        <w:t>i</w:t>
      </w:r>
      <w:r w:rsidRPr="00A16CA4">
        <w:rPr>
          <w:rFonts w:ascii="Cambria" w:eastAsia="ヒラギノ角ゴ Pro W3" w:hAnsi="Cambria" w:cs="Times New Roman"/>
          <w:color w:val="000000"/>
          <w:szCs w:val="21"/>
          <w:lang w:eastAsia="en-US"/>
        </w:rPr>
        <w:t>n the Lord Jesus Christ, are redeemed through His blood, and are born again of the Holy Spirit. Christ is the Head of the Body, the Church (Ephesians 1:22–23), which has been commissioned by Him to go into all the world as a witness, preaching the gospel to all nations (Matthew 28:19–20). The local church is a body of believers in Christ who are joined together for the worship of God, for edification through the Word of God, for prayer, fellowship, the proclamation of the gospel, and observance of the ordinances of Baptism and the Lord’s Supper (Acts 2:41–47).</w:t>
      </w:r>
    </w:p>
    <w:p w14:paraId="05851C0F" w14:textId="77777777" w:rsidR="00032DC8" w:rsidRDefault="00032DC8">
      <w:pPr>
        <w:rPr>
          <w:rFonts w:ascii="Cambria Bold" w:eastAsia="ヒラギノ角ゴ Pro W3" w:hAnsi="Cambria Bold" w:cs="Times New Roman"/>
          <w:color w:val="000000"/>
          <w:sz w:val="28"/>
          <w:szCs w:val="21"/>
          <w:lang w:eastAsia="en-US"/>
        </w:rPr>
      </w:pPr>
      <w:r>
        <w:rPr>
          <w:rFonts w:ascii="Cambria Bold" w:eastAsia="ヒラギノ角ゴ Pro W3" w:hAnsi="Cambria Bold" w:cs="Times New Roman"/>
          <w:color w:val="000000"/>
          <w:sz w:val="28"/>
          <w:szCs w:val="21"/>
          <w:lang w:eastAsia="en-US"/>
        </w:rPr>
        <w:br w:type="page"/>
      </w:r>
    </w:p>
    <w:p w14:paraId="65B3E614" w14:textId="03EBBB82" w:rsidR="00A16CA4" w:rsidRPr="00A16CA4" w:rsidRDefault="00A16CA4" w:rsidP="00A16CA4">
      <w:pPr>
        <w:spacing w:after="320" w:line="240" w:lineRule="auto"/>
        <w:rPr>
          <w:rFonts w:ascii="Cambria Bold" w:eastAsia="ヒラギノ角ゴ Pro W3" w:hAnsi="Cambria Bold" w:cs="Times New Roman"/>
          <w:color w:val="000000"/>
          <w:sz w:val="28"/>
          <w:szCs w:val="21"/>
          <w:lang w:eastAsia="en-US"/>
        </w:rPr>
      </w:pPr>
      <w:r w:rsidRPr="00A16CA4">
        <w:rPr>
          <w:rFonts w:ascii="Cambria Bold" w:eastAsia="ヒラギノ角ゴ Pro W3" w:hAnsi="Cambria Bold" w:cs="Times New Roman"/>
          <w:color w:val="000000"/>
          <w:sz w:val="28"/>
          <w:szCs w:val="21"/>
          <w:lang w:eastAsia="en-US"/>
        </w:rPr>
        <w:lastRenderedPageBreak/>
        <w:t>The Resurrection and Second Coming</w:t>
      </w:r>
    </w:p>
    <w:p w14:paraId="418E848D" w14:textId="77777777" w:rsidR="00A16CA4" w:rsidRPr="00A16CA4" w:rsidRDefault="00A16CA4" w:rsidP="00A16CA4">
      <w:pPr>
        <w:spacing w:after="280" w:line="240" w:lineRule="auto"/>
        <w:rPr>
          <w:rFonts w:ascii="Cambria" w:eastAsia="ヒラギノ角ゴ Pro W3" w:hAnsi="Cambria" w:cs="Times New Roman"/>
          <w:color w:val="000000"/>
          <w:szCs w:val="21"/>
          <w:lang w:eastAsia="en-US"/>
        </w:rPr>
      </w:pPr>
      <w:r w:rsidRPr="00A16CA4">
        <w:rPr>
          <w:rFonts w:ascii="Cambria" w:eastAsia="ヒラギノ角ゴ Pro W3" w:hAnsi="Cambria" w:cs="Times New Roman"/>
          <w:color w:val="000000"/>
          <w:szCs w:val="21"/>
          <w:lang w:eastAsia="en-US"/>
        </w:rPr>
        <w:t>There shall be a bodily resurrection of the just and of the unjust; for the former, a resurrection unto life (1 Corinthians 15:20–23); for the latter, a resurrection unto judgment (John 5:28–29).</w:t>
      </w:r>
    </w:p>
    <w:p w14:paraId="137FF5A9" w14:textId="77777777" w:rsidR="00A16CA4" w:rsidRPr="00A16CA4" w:rsidRDefault="00A16CA4" w:rsidP="00A16CA4">
      <w:pPr>
        <w:spacing w:after="280" w:line="240" w:lineRule="auto"/>
        <w:rPr>
          <w:rFonts w:ascii="Cambria Bold" w:eastAsia="ヒラギノ角ゴ Pro W3" w:hAnsi="Cambria Bold" w:cs="Times New Roman"/>
          <w:color w:val="000000"/>
          <w:sz w:val="28"/>
          <w:szCs w:val="21"/>
          <w:lang w:eastAsia="en-US"/>
        </w:rPr>
      </w:pPr>
      <w:r w:rsidRPr="00A16CA4">
        <w:rPr>
          <w:rFonts w:ascii="Cambria" w:eastAsia="ヒラギノ角ゴ Pro W3" w:hAnsi="Cambria" w:cs="Times New Roman"/>
          <w:color w:val="000000"/>
          <w:szCs w:val="21"/>
          <w:lang w:eastAsia="en-US"/>
        </w:rPr>
        <w:t>The second coming of the Lord Jesus Christ is imminent (Hebrews 10:37) and will be personal, visible, and premillennial (Luke 21:27). This is the believer’s blessed hope and is a vital truth which is an incentive to holy living and faithful service (Titus 2:11–14).</w:t>
      </w:r>
    </w:p>
    <w:p w14:paraId="2EFFFF1B" w14:textId="77777777" w:rsidR="00A16CA4" w:rsidRPr="00A16CA4" w:rsidRDefault="00A16CA4" w:rsidP="00A16CA4">
      <w:pPr>
        <w:spacing w:after="320" w:line="240" w:lineRule="auto"/>
        <w:rPr>
          <w:rFonts w:ascii="Cambria" w:eastAsia="ヒラギノ角ゴ Pro W3" w:hAnsi="Cambria" w:cs="Times New Roman"/>
          <w:color w:val="000000"/>
          <w:szCs w:val="21"/>
          <w:lang w:eastAsia="en-US"/>
        </w:rPr>
      </w:pPr>
      <w:r w:rsidRPr="00A16CA4">
        <w:rPr>
          <w:rFonts w:ascii="Cambria Bold" w:eastAsia="ヒラギノ角ゴ Pro W3" w:hAnsi="Cambria Bold" w:cs="Times New Roman"/>
          <w:color w:val="000000"/>
          <w:sz w:val="28"/>
          <w:szCs w:val="21"/>
          <w:lang w:eastAsia="en-US"/>
        </w:rPr>
        <w:t>Ordinances</w:t>
      </w:r>
    </w:p>
    <w:p w14:paraId="2DEA76D1" w14:textId="77777777" w:rsidR="00A16CA4" w:rsidRPr="00A16CA4" w:rsidRDefault="00A16CA4" w:rsidP="00A16CA4">
      <w:pPr>
        <w:keepNext/>
        <w:keepLines/>
        <w:spacing w:before="160" w:after="0" w:line="240" w:lineRule="auto"/>
        <w:outlineLvl w:val="2"/>
        <w:rPr>
          <w:rFonts w:ascii="Cambria Bold" w:eastAsia="ヒラギノ角ゴ Pro W3" w:hAnsi="Cambria Bold" w:cs="Times New Roman"/>
          <w:color w:val="000000"/>
          <w:sz w:val="26"/>
          <w:szCs w:val="32"/>
          <w:lang w:eastAsia="en-US"/>
        </w:rPr>
      </w:pPr>
      <w:r w:rsidRPr="00A16CA4">
        <w:rPr>
          <w:rFonts w:ascii="Cambria Bold" w:eastAsia="ヒラギノ角ゴ Pro W3" w:hAnsi="Cambria Bold" w:cs="Times New Roman"/>
          <w:color w:val="000000"/>
          <w:sz w:val="26"/>
          <w:szCs w:val="32"/>
          <w:lang w:eastAsia="en-US"/>
        </w:rPr>
        <w:t>Water Baptism</w:t>
      </w:r>
    </w:p>
    <w:p w14:paraId="16DCF8C2" w14:textId="77777777" w:rsidR="00A16CA4" w:rsidRPr="00A16CA4" w:rsidRDefault="00A16CA4" w:rsidP="00A16CA4">
      <w:pPr>
        <w:spacing w:before="200" w:after="200" w:line="240" w:lineRule="auto"/>
        <w:rPr>
          <w:rFonts w:ascii="Cambria" w:eastAsia="ヒラギノ角ゴ Pro W3" w:hAnsi="Cambria" w:cs="Times New Roman"/>
          <w:color w:val="000000"/>
          <w:szCs w:val="21"/>
          <w:lang w:eastAsia="en-US"/>
        </w:rPr>
      </w:pPr>
      <w:r w:rsidRPr="00A16CA4">
        <w:rPr>
          <w:rFonts w:ascii="Cambria" w:eastAsia="ヒラギノ角ゴ Pro W3" w:hAnsi="Cambria" w:cs="Times New Roman"/>
          <w:color w:val="000000"/>
          <w:szCs w:val="21"/>
          <w:lang w:eastAsia="en-US"/>
        </w:rPr>
        <w:t>The ordinance of water baptism (Matt. 28:19) shall be administered by all established places of worship to all those who have repented of their sins and who have believed on the Lord Jesus Christ to the saving of their souls (Rom. 6:3-5; Col. 2:12).</w:t>
      </w:r>
    </w:p>
    <w:p w14:paraId="363FF33C" w14:textId="77777777" w:rsidR="00A16CA4" w:rsidRPr="00A16CA4" w:rsidRDefault="00A16CA4" w:rsidP="00A16CA4">
      <w:pPr>
        <w:keepNext/>
        <w:keepLines/>
        <w:spacing w:before="160" w:after="0" w:line="240" w:lineRule="auto"/>
        <w:outlineLvl w:val="2"/>
        <w:rPr>
          <w:rFonts w:ascii="Cambria Bold" w:eastAsia="ヒラギノ角ゴ Pro W3" w:hAnsi="Cambria Bold" w:cs="Times New Roman"/>
          <w:color w:val="000000"/>
          <w:sz w:val="26"/>
          <w:szCs w:val="32"/>
          <w:lang w:eastAsia="en-US"/>
        </w:rPr>
      </w:pPr>
      <w:r w:rsidRPr="00A16CA4">
        <w:rPr>
          <w:rFonts w:ascii="Cambria Bold" w:eastAsia="ヒラギノ角ゴ Pro W3" w:hAnsi="Cambria Bold" w:cs="Times New Roman"/>
          <w:color w:val="000000"/>
          <w:sz w:val="26"/>
          <w:szCs w:val="32"/>
          <w:lang w:eastAsia="en-US"/>
        </w:rPr>
        <w:t>The Lord’s Supper</w:t>
      </w:r>
    </w:p>
    <w:p w14:paraId="4E630695" w14:textId="77777777" w:rsidR="00A16CA4" w:rsidRPr="00A16CA4" w:rsidRDefault="00A16CA4" w:rsidP="00A16CA4">
      <w:pPr>
        <w:spacing w:before="200" w:after="200" w:line="240" w:lineRule="auto"/>
        <w:rPr>
          <w:rFonts w:ascii="Cambria" w:eastAsia="ヒラギノ角ゴ Pro W3" w:hAnsi="Cambria" w:cs="Times New Roman"/>
          <w:color w:val="000000"/>
          <w:szCs w:val="21"/>
          <w:lang w:eastAsia="en-US"/>
        </w:rPr>
      </w:pPr>
      <w:r w:rsidRPr="00A16CA4">
        <w:rPr>
          <w:rFonts w:ascii="Cambria" w:eastAsia="ヒラギノ角ゴ Pro W3" w:hAnsi="Cambria" w:cs="Times New Roman"/>
          <w:color w:val="000000"/>
          <w:szCs w:val="21"/>
          <w:lang w:eastAsia="en-US"/>
        </w:rPr>
        <w:t>The ordinance of the Lord’s Supper shall be observed regularly by all established places of worship, as enjoined in the Scriptures (Luke 22:19, 20; 1 Cor. 11:23-26).</w:t>
      </w:r>
    </w:p>
    <w:p w14:paraId="48006E66" w14:textId="77777777" w:rsidR="00A16CA4" w:rsidRPr="00A16CA4" w:rsidRDefault="00A16CA4" w:rsidP="00A16CA4">
      <w:pPr>
        <w:keepNext/>
        <w:keepLines/>
        <w:spacing w:before="160" w:after="0" w:line="240" w:lineRule="auto"/>
        <w:outlineLvl w:val="2"/>
        <w:rPr>
          <w:rFonts w:ascii="Cambria Bold" w:eastAsia="ヒラギノ角ゴ Pro W3" w:hAnsi="Cambria Bold" w:cs="Times New Roman"/>
          <w:color w:val="000000"/>
          <w:sz w:val="26"/>
          <w:szCs w:val="32"/>
          <w:lang w:eastAsia="en-US"/>
        </w:rPr>
      </w:pPr>
      <w:r w:rsidRPr="00A16CA4">
        <w:rPr>
          <w:rFonts w:ascii="Cambria Bold" w:eastAsia="ヒラギノ角ゴ Pro W3" w:hAnsi="Cambria Bold" w:cs="Times New Roman"/>
          <w:color w:val="000000"/>
          <w:sz w:val="26"/>
          <w:szCs w:val="32"/>
          <w:lang w:eastAsia="en-US"/>
        </w:rPr>
        <w:t>Foot Washing</w:t>
      </w:r>
    </w:p>
    <w:p w14:paraId="53982AF3" w14:textId="77777777" w:rsidR="00A16CA4" w:rsidRPr="00A16CA4" w:rsidRDefault="00A16CA4" w:rsidP="00A16CA4">
      <w:pPr>
        <w:spacing w:before="200" w:after="200" w:line="240" w:lineRule="auto"/>
        <w:rPr>
          <w:rFonts w:ascii="Times New Roman" w:eastAsia="Times New Roman" w:hAnsi="Times New Roman" w:cs="Times New Roman"/>
          <w:sz w:val="20"/>
          <w:szCs w:val="21"/>
          <w:lang w:eastAsia="en-US" w:bidi="x-none"/>
        </w:rPr>
      </w:pPr>
      <w:r w:rsidRPr="00A16CA4">
        <w:rPr>
          <w:rFonts w:ascii="Cambria" w:eastAsia="ヒラギノ角ゴ Pro W3" w:hAnsi="Cambria" w:cs="Times New Roman"/>
          <w:color w:val="000000"/>
          <w:szCs w:val="21"/>
          <w:lang w:eastAsia="en-US"/>
        </w:rPr>
        <w:t>The ordinance of shall be observed as seen fit by all established places of worship, as enjoined in the Scriptures (John 13:1-17; Luke 7:36-50).</w:t>
      </w:r>
    </w:p>
    <w:p w14:paraId="066CB419" w14:textId="2AAB4E01" w:rsidR="002E60A3" w:rsidRPr="00F40728" w:rsidRDefault="002E60A3" w:rsidP="00A16CA4">
      <w:pPr>
        <w:pStyle w:val="Date"/>
        <w:spacing w:before="0" w:after="0"/>
        <w:rPr>
          <w:rFonts w:ascii="Times New Roman" w:hAnsi="Times New Roman" w:cs="Times New Roman"/>
        </w:rPr>
      </w:pPr>
    </w:p>
    <w:sectPr w:rsidR="002E60A3" w:rsidRPr="00F40728">
      <w:footerReference w:type="default" r:id="rId9"/>
      <w:headerReference w:type="first" r:id="rId10"/>
      <w:footerReference w:type="first" r:id="rId11"/>
      <w:pgSz w:w="12240" w:h="15840"/>
      <w:pgMar w:top="1080" w:right="3240" w:bottom="1728" w:left="1224" w:header="108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A1D1C" w14:textId="77777777" w:rsidR="002E7F26" w:rsidRDefault="002E7F26">
      <w:pPr>
        <w:spacing w:after="0" w:line="240" w:lineRule="auto"/>
      </w:pPr>
      <w:r>
        <w:separator/>
      </w:r>
    </w:p>
  </w:endnote>
  <w:endnote w:type="continuationSeparator" w:id="0">
    <w:p w14:paraId="07F9C212" w14:textId="77777777" w:rsidR="002E7F26" w:rsidRDefault="002E7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Bold">
    <w:altName w:val="Cambria"/>
    <w:panose1 w:val="02040803050406030204"/>
    <w:charset w:val="00"/>
    <w:family w:val="roman"/>
    <w:pitch w:val="default"/>
  </w:font>
  <w:font w:name="ヒラギノ角ゴ Pro W3">
    <w:charset w:val="00"/>
    <w:family w:val="roman"/>
    <w:pitch w:val="default"/>
  </w:font>
  <w:font w:name="Cambria">
    <w:panose1 w:val="02040503050406030204"/>
    <w:charset w:val="00"/>
    <w:family w:val="roman"/>
    <w:pitch w:val="variable"/>
    <w:sig w:usb0="E00006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796199"/>
      <w:docPartObj>
        <w:docPartGallery w:val="Page Numbers (Bottom of Page)"/>
        <w:docPartUnique/>
      </w:docPartObj>
    </w:sdtPr>
    <w:sdtEndPr>
      <w:rPr>
        <w:noProof/>
      </w:rPr>
    </w:sdtEndPr>
    <w:sdtContent>
      <w:p w14:paraId="17088367" w14:textId="77777777" w:rsidR="00A02350" w:rsidRPr="00A02350" w:rsidRDefault="00A02350" w:rsidP="00A02350">
        <w:pPr>
          <w:pStyle w:val="Footer"/>
          <w:jc w:val="right"/>
          <w:rPr>
            <w:iCs/>
          </w:rPr>
        </w:pPr>
        <w:r w:rsidRPr="00A02350">
          <w:rPr>
            <w:noProof/>
          </w:rPr>
          <w:drawing>
            <wp:anchor distT="0" distB="0" distL="114300" distR="114300" simplePos="0" relativeHeight="251670528" behindDoc="1" locked="0" layoutInCell="1" allowOverlap="1" wp14:anchorId="68EDAC8B" wp14:editId="010144F0">
              <wp:simplePos x="0" y="0"/>
              <wp:positionH relativeFrom="margin">
                <wp:align>left</wp:align>
              </wp:positionH>
              <wp:positionV relativeFrom="paragraph">
                <wp:posOffset>24130</wp:posOffset>
              </wp:positionV>
              <wp:extent cx="971550" cy="740410"/>
              <wp:effectExtent l="0" t="0" r="0" b="2540"/>
              <wp:wrapTight wrapText="bothSides">
                <wp:wrapPolygon edited="0">
                  <wp:start x="0" y="0"/>
                  <wp:lineTo x="0" y="21118"/>
                  <wp:lineTo x="21176" y="21118"/>
                  <wp:lineTo x="21176" y="0"/>
                  <wp:lineTo x="0" y="0"/>
                </wp:wrapPolygon>
              </wp:wrapTight>
              <wp:docPr id="1742534723" name="Picture 1" descr="A picture containing bed, purple,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640449" name="Picture 1" descr="A picture containing bed, purple, night sky&#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71550" cy="740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5CDFA" w14:textId="77777777" w:rsidR="00A02350" w:rsidRPr="00A02350" w:rsidRDefault="00A02350" w:rsidP="00A02350">
        <w:pPr>
          <w:pStyle w:val="Footer"/>
          <w:jc w:val="right"/>
          <w:rPr>
            <w:iCs/>
          </w:rPr>
        </w:pPr>
        <w:r w:rsidRPr="00A02350">
          <w:rPr>
            <w:iCs/>
            <w:noProof/>
          </w:rPr>
          <mc:AlternateContent>
            <mc:Choice Requires="wps">
              <w:drawing>
                <wp:anchor distT="0" distB="0" distL="114300" distR="114300" simplePos="0" relativeHeight="251669504" behindDoc="0" locked="0" layoutInCell="1" allowOverlap="1" wp14:anchorId="28BE6901" wp14:editId="2BCF1F96">
                  <wp:simplePos x="0" y="0"/>
                  <wp:positionH relativeFrom="margin">
                    <wp:posOffset>1042035</wp:posOffset>
                  </wp:positionH>
                  <wp:positionV relativeFrom="page">
                    <wp:posOffset>8991601</wp:posOffset>
                  </wp:positionV>
                  <wp:extent cx="2686050" cy="0"/>
                  <wp:effectExtent l="0" t="0" r="0" b="0"/>
                  <wp:wrapNone/>
                  <wp:docPr id="449969420" name="Straight Connector 4499694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8605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45B3278E" id="Straight Connector 449969420" o:spid="_x0000_s1026" alt="&quot;&quot;"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82.05pt,708pt" to="293.5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" strokecolor="#ccc [3214]" strokeweight="1pt">
                  <v:stroke joinstyle="miter"/>
                  <w10:wrap anchorx="margin" anchory="page"/>
                </v:line>
              </w:pict>
            </mc:Fallback>
          </mc:AlternateContent>
        </w:r>
      </w:p>
      <w:p w14:paraId="3FDBB534" w14:textId="77777777" w:rsidR="00A02350" w:rsidRPr="00A02350" w:rsidRDefault="00A02350" w:rsidP="00A02350">
        <w:pPr>
          <w:pStyle w:val="Footer"/>
          <w:jc w:val="right"/>
          <w:rPr>
            <w:iCs/>
          </w:rPr>
        </w:pPr>
      </w:p>
      <w:p w14:paraId="6AC36D5F" w14:textId="77777777" w:rsidR="00A02350" w:rsidRPr="00A02350" w:rsidRDefault="00A02350" w:rsidP="00A02350">
        <w:pPr>
          <w:pStyle w:val="Footer"/>
          <w:rPr>
            <w:iCs/>
            <w:color w:val="auto"/>
          </w:rPr>
        </w:pPr>
        <w:r w:rsidRPr="00A02350">
          <w:rPr>
            <w:iCs/>
            <w:color w:val="auto"/>
          </w:rPr>
          <w:t>699 Rountree rd, bldg o, riverdale, ga 30274</w:t>
        </w:r>
      </w:p>
      <w:p w14:paraId="6CAFD852" w14:textId="39803B84" w:rsidR="00A02350" w:rsidRDefault="00A02350" w:rsidP="00A02350">
        <w:pPr>
          <w:pStyle w:val="Footer"/>
        </w:pPr>
        <w:r w:rsidRPr="00A02350">
          <w:t>T</w:t>
        </w:r>
        <w:r w:rsidRPr="00A02350">
          <w:rPr>
            <w:iCs/>
          </w:rPr>
          <w:t xml:space="preserve"> </w:t>
        </w:r>
        <w:r w:rsidRPr="00A02350">
          <w:rPr>
            <w:iCs/>
            <w:color w:val="auto"/>
          </w:rPr>
          <w:t xml:space="preserve">(678) 489-8486 </w:t>
        </w:r>
        <w:r w:rsidRPr="00A02350">
          <w:t xml:space="preserve">U </w:t>
        </w:r>
        <w:hyperlink r:id="rId3" w:history="1">
          <w:r w:rsidRPr="00A02350">
            <w:rPr>
              <w:rStyle w:val="Hyperlink"/>
            </w:rPr>
            <w:t>www.thusministriesintl.org</w:t>
          </w:r>
        </w:hyperlink>
        <w:r w:rsidRPr="00A02350">
          <w:rPr>
            <w:iCs/>
          </w:rPr>
          <w:t xml:space="preserve">    </w:t>
        </w:r>
        <w:r w:rsidRPr="00A02350">
          <w:rPr>
            <w:iCs/>
          </w:rPr>
          <w:br/>
          <w:t xml:space="preserve">e </w:t>
        </w:r>
        <w:hyperlink r:id="rId4" w:history="1">
          <w:r w:rsidRPr="00A02350">
            <w:rPr>
              <w:rStyle w:val="Hyperlink"/>
              <w:iCs/>
            </w:rPr>
            <w:t>info@thusministriesintl.org</w:t>
          </w:r>
        </w:hyperlink>
        <w:r w:rsidRPr="00A02350">
          <w:rPr>
            <w:iCs/>
          </w:rPr>
          <w:t xml:space="preserve"> </w:t>
        </w:r>
        <w:r w:rsidRPr="00A02350">
          <w:rPr>
            <w:iCs/>
          </w:rPr>
          <w:tab/>
        </w:r>
        <w:r>
          <w:rPr>
            <w:iCs/>
          </w:rPr>
          <w:tab/>
        </w:r>
        <w:r>
          <w:rPr>
            <w:iCs/>
          </w:rPr>
          <w:tab/>
        </w:r>
        <w:r>
          <w:rPr>
            <w:iCs/>
          </w:rPr>
          <w:tab/>
        </w:r>
        <w:r w:rsidRPr="00A02350">
          <w:rPr>
            <w:color w:val="auto"/>
          </w:rPr>
          <w:fldChar w:fldCharType="begin"/>
        </w:r>
        <w:r w:rsidRPr="00A02350">
          <w:rPr>
            <w:color w:val="auto"/>
          </w:rPr>
          <w:instrText xml:space="preserve"> PAGE   \* MERGEFORMAT </w:instrText>
        </w:r>
        <w:r w:rsidRPr="00A02350">
          <w:rPr>
            <w:color w:val="auto"/>
          </w:rPr>
          <w:fldChar w:fldCharType="separate"/>
        </w:r>
        <w:r w:rsidRPr="00A02350">
          <w:rPr>
            <w:noProof/>
            <w:color w:val="auto"/>
          </w:rPr>
          <w:t>2</w:t>
        </w:r>
        <w:r w:rsidRPr="00A02350">
          <w:rPr>
            <w:noProof/>
            <w:color w:val="auto"/>
          </w:rPr>
          <w:fldChar w:fldCharType="end"/>
        </w:r>
      </w:p>
    </w:sdtContent>
  </w:sdt>
  <w:p w14:paraId="0611B8B7" w14:textId="0E2997C3" w:rsidR="00B469A5" w:rsidRDefault="00B469A5" w:rsidP="00EF2A9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B099" w14:textId="194A3D08" w:rsidR="006A44DF" w:rsidRDefault="006A44DF">
    <w:pPr>
      <w:pStyle w:val="Footer"/>
      <w:rPr>
        <w:rStyle w:val="Emphasis"/>
      </w:rPr>
    </w:pPr>
    <w:bookmarkStart w:id="0" w:name="_Hlk186815367"/>
    <w:bookmarkStart w:id="1" w:name="OLE_LINK1"/>
    <w:r>
      <w:rPr>
        <w:noProof/>
      </w:rPr>
      <w:drawing>
        <wp:anchor distT="0" distB="0" distL="114300" distR="114300" simplePos="0" relativeHeight="251667456" behindDoc="1" locked="0" layoutInCell="1" allowOverlap="1" wp14:anchorId="3703AE3B" wp14:editId="2F5C54B8">
          <wp:simplePos x="0" y="0"/>
          <wp:positionH relativeFrom="margin">
            <wp:align>left</wp:align>
          </wp:positionH>
          <wp:positionV relativeFrom="paragraph">
            <wp:posOffset>24130</wp:posOffset>
          </wp:positionV>
          <wp:extent cx="971550" cy="740410"/>
          <wp:effectExtent l="0" t="0" r="0" b="2540"/>
          <wp:wrapTight wrapText="bothSides">
            <wp:wrapPolygon edited="0">
              <wp:start x="0" y="0"/>
              <wp:lineTo x="0" y="21118"/>
              <wp:lineTo x="21176" y="21118"/>
              <wp:lineTo x="21176" y="0"/>
              <wp:lineTo x="0" y="0"/>
            </wp:wrapPolygon>
          </wp:wrapTight>
          <wp:docPr id="1588045780" name="Picture 1" descr="A picture containing bed, purple,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640449" name="Picture 1" descr="A picture containing bed, purple, night sky&#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71550" cy="740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0895B6" w14:textId="488BAA7D" w:rsidR="006A44DF" w:rsidRDefault="006A44DF">
    <w:pPr>
      <w:pStyle w:val="Footer"/>
      <w:rPr>
        <w:rStyle w:val="Emphasis"/>
      </w:rPr>
    </w:pPr>
    <w:r>
      <w:rPr>
        <w:rStyle w:val="Emphasis"/>
        <w:noProof/>
        <w:lang w:eastAsia="en-US"/>
      </w:rPr>
      <mc:AlternateContent>
        <mc:Choice Requires="wps">
          <w:drawing>
            <wp:anchor distT="0" distB="0" distL="114300" distR="114300" simplePos="0" relativeHeight="251662336" behindDoc="0" locked="0" layoutInCell="1" allowOverlap="1" wp14:anchorId="14B2D69A" wp14:editId="2D3B0720">
              <wp:simplePos x="0" y="0"/>
              <wp:positionH relativeFrom="margin">
                <wp:posOffset>1042035</wp:posOffset>
              </wp:positionH>
              <wp:positionV relativeFrom="page">
                <wp:posOffset>8991601</wp:posOffset>
              </wp:positionV>
              <wp:extent cx="268605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8605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6E4FF6F2" id="Straight Connector 6" o:spid="_x0000_s1026" alt="&quot;&quot;"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82.05pt,708pt" to="293.5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" strokecolor="#ccc [3214]" strokeweight="1pt">
              <v:stroke joinstyle="miter"/>
              <w10:wrap anchorx="margin" anchory="page"/>
            </v:line>
          </w:pict>
        </mc:Fallback>
      </mc:AlternateContent>
    </w:r>
  </w:p>
  <w:p w14:paraId="1FE5263A" w14:textId="785674DD" w:rsidR="006A44DF" w:rsidRDefault="006A44DF">
    <w:pPr>
      <w:pStyle w:val="Footer"/>
      <w:rPr>
        <w:rStyle w:val="Emphasis"/>
      </w:rPr>
    </w:pPr>
  </w:p>
  <w:p w14:paraId="67EA5FD8" w14:textId="40DBF491" w:rsidR="00B469A5" w:rsidRDefault="00A725DB">
    <w:pPr>
      <w:pStyle w:val="Footer"/>
      <w:rPr>
        <w:rStyle w:val="Emphasis"/>
      </w:rPr>
    </w:pPr>
    <w:r>
      <w:rPr>
        <w:rStyle w:val="Emphasis"/>
      </w:rPr>
      <w:t>699 Rountree rd, bldg o</w:t>
    </w:r>
    <w:r w:rsidR="008F2749">
      <w:rPr>
        <w:rStyle w:val="Emphasis"/>
      </w:rPr>
      <w:t>,</w:t>
    </w:r>
    <w:r>
      <w:rPr>
        <w:rStyle w:val="Emphasis"/>
      </w:rPr>
      <w:t xml:space="preserve"> riverdale, ga 30274</w:t>
    </w:r>
  </w:p>
  <w:p w14:paraId="256BD2D7" w14:textId="39B977FC" w:rsidR="00B469A5" w:rsidRDefault="00694CB6">
    <w:pPr>
      <w:pStyle w:val="Footer"/>
      <w:rPr>
        <w:iCs/>
        <w:color w:val="000000" w:themeColor="text1"/>
      </w:rPr>
    </w:pPr>
    <w:r>
      <w:t>T</w:t>
    </w:r>
    <w:r>
      <w:rPr>
        <w:rStyle w:val="Emphasis"/>
      </w:rPr>
      <w:t xml:space="preserve"> </w:t>
    </w:r>
    <w:r w:rsidR="00A725DB">
      <w:rPr>
        <w:rStyle w:val="Emphasis"/>
      </w:rPr>
      <w:t>(678) 489-8486</w:t>
    </w:r>
    <w:r>
      <w:rPr>
        <w:rStyle w:val="Emphasis"/>
      </w:rPr>
      <w:t xml:space="preserve"> </w:t>
    </w:r>
    <w:r>
      <w:t>U</w:t>
    </w:r>
    <w:r w:rsidR="00A725DB">
      <w:t xml:space="preserve"> </w:t>
    </w:r>
    <w:hyperlink r:id="rId3" w:history="1">
      <w:r w:rsidR="00A725DB" w:rsidRPr="00F056C7">
        <w:rPr>
          <w:rStyle w:val="Hyperlink"/>
        </w:rPr>
        <w:t>www.thusministriesintl.org</w:t>
      </w:r>
    </w:hyperlink>
    <w:r w:rsidR="00A725DB">
      <w:rPr>
        <w:rStyle w:val="Emphasis"/>
      </w:rPr>
      <w:t xml:space="preserve"> </w:t>
    </w:r>
    <w:r w:rsidR="006A44DF">
      <w:rPr>
        <w:rStyle w:val="Emphasis"/>
      </w:rPr>
      <w:t xml:space="preserve">   </w:t>
    </w:r>
    <w:r w:rsidR="006A44DF">
      <w:rPr>
        <w:rStyle w:val="Emphasis"/>
      </w:rPr>
      <w:br/>
    </w:r>
    <w:r w:rsidR="00A725DB" w:rsidRPr="00A725DB">
      <w:rPr>
        <w:rStyle w:val="Emphasis"/>
        <w:color w:val="E14934" w:themeColor="accent1"/>
      </w:rPr>
      <w:t>e</w:t>
    </w:r>
    <w:r w:rsidR="00A725DB">
      <w:rPr>
        <w:rStyle w:val="Emphasis"/>
        <w:color w:val="FF0000"/>
      </w:rPr>
      <w:t xml:space="preserve"> </w:t>
    </w:r>
    <w:hyperlink r:id="rId4" w:history="1">
      <w:r w:rsidR="00EF2A97" w:rsidRPr="00351EA3">
        <w:rPr>
          <w:rStyle w:val="Hyperlink"/>
          <w:iCs/>
        </w:rPr>
        <w:t>info@thusministriesintl.org</w:t>
      </w:r>
    </w:hyperlink>
    <w:r w:rsidR="00A725DB" w:rsidRPr="00A725DB">
      <w:rPr>
        <w:rStyle w:val="Emphasis"/>
        <w:color w:val="auto"/>
      </w:rPr>
      <w:t xml:space="preserve"> </w:t>
    </w:r>
    <w:r w:rsidR="00EF2A97">
      <w:rPr>
        <w:rStyle w:val="Emphasis"/>
        <w:color w:val="auto"/>
      </w:rPr>
      <w:tab/>
    </w:r>
    <w:bookmarkEnd w:id="0"/>
    <w:r w:rsidR="00EF2A97">
      <w:rPr>
        <w:rStyle w:val="Emphasis"/>
        <w:color w:val="auto"/>
      </w:rPr>
      <w:tab/>
    </w:r>
    <w:bookmarkEnd w:id="1"/>
    <w:r w:rsidR="00EF2A97">
      <w:rPr>
        <w:rStyle w:val="Emphasis"/>
        <w:color w:val="auto"/>
      </w:rPr>
      <w:tab/>
    </w:r>
    <w:r w:rsidR="00EF2A97">
      <w:rPr>
        <w:rStyle w:val="Emphasis"/>
        <w:color w:val="aut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037B4" w14:textId="77777777" w:rsidR="002E7F26" w:rsidRDefault="002E7F26">
      <w:pPr>
        <w:spacing w:after="0" w:line="240" w:lineRule="auto"/>
      </w:pPr>
      <w:r>
        <w:separator/>
      </w:r>
    </w:p>
  </w:footnote>
  <w:footnote w:type="continuationSeparator" w:id="0">
    <w:p w14:paraId="107BA66C" w14:textId="77777777" w:rsidR="002E7F26" w:rsidRDefault="002E7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F80D5" w14:textId="77777777" w:rsidR="00B469A5" w:rsidRDefault="00694CB6">
    <w:pPr>
      <w:pStyle w:val="Header"/>
    </w:pPr>
    <w:r>
      <w:rPr>
        <w:noProof/>
        <w:lang w:eastAsia="en-US"/>
      </w:rPr>
      <mc:AlternateContent>
        <mc:Choice Requires="wps">
          <w:drawing>
            <wp:anchor distT="0" distB="0" distL="114300" distR="114300" simplePos="0" relativeHeight="251664384" behindDoc="0" locked="0" layoutInCell="1" allowOverlap="1" wp14:anchorId="19B4DD60" wp14:editId="4A9D6EDC">
              <wp:simplePos x="0" y="0"/>
              <wp:positionH relativeFrom="page">
                <wp:posOffset>685800</wp:posOffset>
              </wp:positionH>
              <wp:positionV relativeFrom="page">
                <wp:posOffset>685800</wp:posOffset>
              </wp:positionV>
              <wp:extent cx="6400800" cy="0"/>
              <wp:effectExtent l="0" t="38100" r="57150" b="5715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73C87A60" id="Straight Connector 8" o:spid="_x0000_s1026" alt="&quot;&quot;"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" strokecolor="#333 [3215]" strokeweight="7.5pt">
              <v:stroke joinstyle="miter"/>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24"/>
    <w:rsid w:val="00024F68"/>
    <w:rsid w:val="00032DC8"/>
    <w:rsid w:val="000730A0"/>
    <w:rsid w:val="000A660F"/>
    <w:rsid w:val="000D0034"/>
    <w:rsid w:val="001002DD"/>
    <w:rsid w:val="0012303A"/>
    <w:rsid w:val="001B1D23"/>
    <w:rsid w:val="001F0551"/>
    <w:rsid w:val="001F56A5"/>
    <w:rsid w:val="002A07DF"/>
    <w:rsid w:val="002E483B"/>
    <w:rsid w:val="002E60A3"/>
    <w:rsid w:val="002E7F26"/>
    <w:rsid w:val="00327722"/>
    <w:rsid w:val="00345916"/>
    <w:rsid w:val="0036367E"/>
    <w:rsid w:val="00387239"/>
    <w:rsid w:val="004B71A3"/>
    <w:rsid w:val="00527E37"/>
    <w:rsid w:val="00534290"/>
    <w:rsid w:val="005C0D4B"/>
    <w:rsid w:val="006645F5"/>
    <w:rsid w:val="00694CB6"/>
    <w:rsid w:val="006A44DF"/>
    <w:rsid w:val="006F426C"/>
    <w:rsid w:val="00775FE3"/>
    <w:rsid w:val="00780A23"/>
    <w:rsid w:val="007D711A"/>
    <w:rsid w:val="008C622F"/>
    <w:rsid w:val="008F2749"/>
    <w:rsid w:val="0092386B"/>
    <w:rsid w:val="00987C39"/>
    <w:rsid w:val="009B7F24"/>
    <w:rsid w:val="009C73B9"/>
    <w:rsid w:val="00A0210F"/>
    <w:rsid w:val="00A02350"/>
    <w:rsid w:val="00A068F4"/>
    <w:rsid w:val="00A16CA4"/>
    <w:rsid w:val="00A34584"/>
    <w:rsid w:val="00A725DB"/>
    <w:rsid w:val="00B469A5"/>
    <w:rsid w:val="00C82B17"/>
    <w:rsid w:val="00C90C0A"/>
    <w:rsid w:val="00CE1AD9"/>
    <w:rsid w:val="00D50FFB"/>
    <w:rsid w:val="00DC0B5F"/>
    <w:rsid w:val="00E639D8"/>
    <w:rsid w:val="00E65542"/>
    <w:rsid w:val="00EF2A97"/>
    <w:rsid w:val="00F10AF9"/>
    <w:rsid w:val="00F40728"/>
    <w:rsid w:val="00FF2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F6C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350"/>
  </w:style>
  <w:style w:type="paragraph" w:styleId="Heading1">
    <w:name w:val="heading 1"/>
    <w:basedOn w:val="Normal"/>
    <w:next w:val="Normal"/>
    <w:link w:val="Heading1Char"/>
    <w:uiPriority w:val="9"/>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semiHidden/>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2"/>
    <w:unhideWhenUsed/>
    <w:qFormat/>
    <w:pPr>
      <w:spacing w:before="360" w:after="360"/>
      <w:contextualSpacing/>
    </w:pPr>
    <w:rPr>
      <w:color w:val="595959" w:themeColor="text1" w:themeTint="A6"/>
      <w:sz w:val="22"/>
      <w:szCs w:val="20"/>
      <w:lang w:eastAsia="en-US"/>
    </w:rPr>
  </w:style>
  <w:style w:type="paragraph" w:styleId="Closing">
    <w:name w:val="Closing"/>
    <w:basedOn w:val="Normal"/>
    <w:next w:val="Signature"/>
    <w:link w:val="ClosingChar"/>
    <w:uiPriority w:val="5"/>
    <w:unhideWhenUsed/>
    <w:qFormat/>
    <w:pPr>
      <w:spacing w:before="720" w:after="0" w:line="240" w:lineRule="auto"/>
    </w:pPr>
    <w:rPr>
      <w:bCs/>
      <w:szCs w:val="18"/>
      <w:lang w:eastAsia="en-US"/>
    </w:rPr>
  </w:style>
  <w:style w:type="character" w:customStyle="1" w:styleId="ClosingChar">
    <w:name w:val="Closing Char"/>
    <w:basedOn w:val="DefaultParagraphFont"/>
    <w:link w:val="Closing"/>
    <w:uiPriority w:val="5"/>
    <w:rPr>
      <w:bCs/>
      <w:szCs w:val="18"/>
      <w:lang w:eastAsia="en-US"/>
    </w:rPr>
  </w:style>
  <w:style w:type="paragraph" w:styleId="Date">
    <w:name w:val="Date"/>
    <w:basedOn w:val="Normal"/>
    <w:next w:val="Normal"/>
    <w:link w:val="DateChar"/>
    <w:uiPriority w:val="1"/>
    <w:unhideWhenUsed/>
    <w:qFormat/>
    <w:pPr>
      <w:spacing w:before="540" w:after="360" w:line="240" w:lineRule="auto"/>
      <w:contextualSpacing/>
    </w:pPr>
    <w:rPr>
      <w:bCs/>
      <w:color w:val="B42C1A" w:themeColor="accent1" w:themeShade="BF"/>
      <w:sz w:val="22"/>
      <w:szCs w:val="18"/>
      <w:lang w:eastAsia="en-US"/>
    </w:rPr>
  </w:style>
  <w:style w:type="character" w:customStyle="1" w:styleId="DateChar">
    <w:name w:val="Date Char"/>
    <w:basedOn w:val="DefaultParagraphFont"/>
    <w:link w:val="Date"/>
    <w:uiPriority w:val="1"/>
    <w:rPr>
      <w:bCs/>
      <w:color w:val="B42C1A" w:themeColor="accent1" w:themeShade="BF"/>
      <w:sz w:val="22"/>
      <w:szCs w:val="18"/>
      <w:lang w:eastAsia="en-US"/>
    </w:rPr>
  </w:style>
  <w:style w:type="paragraph" w:styleId="Salutation">
    <w:name w:val="Salutation"/>
    <w:basedOn w:val="Normal"/>
    <w:next w:val="Normal"/>
    <w:link w:val="SalutationChar"/>
    <w:uiPriority w:val="4"/>
    <w:unhideWhenUsed/>
    <w:qFormat/>
    <w:pPr>
      <w:spacing w:before="800" w:after="180" w:line="240" w:lineRule="auto"/>
    </w:pPr>
    <w:rPr>
      <w:bCs/>
      <w:szCs w:val="18"/>
      <w:lang w:eastAsia="en-US"/>
    </w:rPr>
  </w:style>
  <w:style w:type="character" w:customStyle="1" w:styleId="SalutationChar">
    <w:name w:val="Salutation Char"/>
    <w:basedOn w:val="DefaultParagraphFont"/>
    <w:link w:val="Salutation"/>
    <w:uiPriority w:val="4"/>
    <w:rPr>
      <w:bCs/>
      <w:szCs w:val="18"/>
      <w:lang w:eastAsia="en-US"/>
    </w:rPr>
  </w:style>
  <w:style w:type="paragraph" w:styleId="Signature">
    <w:name w:val="Signature"/>
    <w:basedOn w:val="Normal"/>
    <w:next w:val="Normal"/>
    <w:link w:val="SignatureChar"/>
    <w:uiPriority w:val="6"/>
    <w:unhideWhenUsed/>
    <w:qFormat/>
    <w:pPr>
      <w:spacing w:before="720" w:after="280" w:line="240" w:lineRule="auto"/>
      <w:contextualSpacing/>
    </w:pPr>
    <w:rPr>
      <w:bCs/>
      <w:color w:val="262626" w:themeColor="text1" w:themeTint="D9"/>
      <w:szCs w:val="18"/>
      <w:lang w:eastAsia="en-US"/>
    </w:rPr>
  </w:style>
  <w:style w:type="character" w:customStyle="1" w:styleId="SignatureChar">
    <w:name w:val="Signature Char"/>
    <w:basedOn w:val="DefaultParagraphFont"/>
    <w:link w:val="Signature"/>
    <w:uiPriority w:val="6"/>
    <w:rPr>
      <w:bCs/>
      <w:color w:val="262626" w:themeColor="text1" w:themeTint="D9"/>
      <w:szCs w:val="18"/>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after="0" w:line="240" w:lineRule="auto"/>
    </w:pPr>
    <w:rPr>
      <w:rFonts w:ascii="Garamond" w:hAnsi="Garamond"/>
      <w:color w:val="595959" w:themeColor="text1" w:themeTint="A6"/>
      <w:sz w:val="20"/>
    </w:rPr>
  </w:style>
  <w:style w:type="paragraph" w:customStyle="1" w:styleId="CompanyName">
    <w:name w:val="Company Name"/>
    <w:basedOn w:val="Normal"/>
    <w:next w:val="Normal"/>
    <w:uiPriority w:val="1"/>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Pr>
      <w:rFonts w:ascii="Garamond" w:hAnsi="Garamond"/>
      <w:color w:val="595959" w:themeColor="text1" w:themeTint="A6"/>
      <w:sz w:val="20"/>
    </w:rPr>
  </w:style>
  <w:style w:type="paragraph" w:styleId="Footer">
    <w:name w:val="footer"/>
    <w:basedOn w:val="Normal"/>
    <w:link w:val="FooterChar"/>
    <w:uiPriority w:val="99"/>
    <w:unhideWhenUsed/>
    <w:pPr>
      <w:spacing w:after="0" w:line="240" w:lineRule="auto"/>
    </w:pPr>
    <w:rPr>
      <w:rFonts w:ascii="Garamond" w:hAnsi="Garamond"/>
      <w:caps/>
      <w:color w:val="B42C1A" w:themeColor="accent1" w:themeShade="BF"/>
      <w:sz w:val="18"/>
    </w:rPr>
  </w:style>
  <w:style w:type="character" w:customStyle="1" w:styleId="FooterChar">
    <w:name w:val="Footer Char"/>
    <w:basedOn w:val="DefaultParagraphFont"/>
    <w:link w:val="Footer"/>
    <w:uiPriority w:val="99"/>
    <w:rPr>
      <w:rFonts w:ascii="Garamond" w:hAnsi="Garamond"/>
      <w:caps/>
      <w:color w:val="B42C1A" w:themeColor="accent1" w:themeShade="BF"/>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semiHidden/>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character" w:styleId="SubtleEmphasis">
    <w:name w:val="Subtle Emphasis"/>
    <w:basedOn w:val="DefaultParagraphFont"/>
    <w:uiPriority w:val="19"/>
    <w:semiHidden/>
    <w:unhideWhenUsed/>
    <w:qFormat/>
    <w:rPr>
      <w:i/>
      <w:iCs/>
      <w:color w:val="404040" w:themeColor="text1" w:themeTint="BF"/>
    </w:rPr>
  </w:style>
  <w:style w:type="character" w:styleId="Hyperlink">
    <w:name w:val="Hyperlink"/>
    <w:basedOn w:val="DefaultParagraphFont"/>
    <w:uiPriority w:val="99"/>
    <w:unhideWhenUsed/>
    <w:rsid w:val="00A725DB"/>
    <w:rPr>
      <w:color w:val="0563C1" w:themeColor="hyperlink"/>
      <w:u w:val="single"/>
    </w:rPr>
  </w:style>
  <w:style w:type="character" w:styleId="UnresolvedMention">
    <w:name w:val="Unresolved Mention"/>
    <w:basedOn w:val="DefaultParagraphFont"/>
    <w:uiPriority w:val="99"/>
    <w:semiHidden/>
    <w:unhideWhenUsed/>
    <w:rsid w:val="00A72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0c4f5fd5-e15a-42fc-a991-1c3d98e7ce8b@namprd09.prod.outloo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thusministriesintl.org" TargetMode="External"/><Relationship Id="rId2" Type="http://schemas.openxmlformats.org/officeDocument/2006/relationships/image" Target="cid:52cda5c8-2e2b-4a38-af13-986f3cbbf399@namprd09.prod.outlook.com" TargetMode="External"/><Relationship Id="rId1" Type="http://schemas.openxmlformats.org/officeDocument/2006/relationships/image" Target="media/image2.jpeg"/><Relationship Id="rId4" Type="http://schemas.openxmlformats.org/officeDocument/2006/relationships/hyperlink" Target="mailto:info@thusministriesintl.or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husministriesintl.org" TargetMode="External"/><Relationship Id="rId2" Type="http://schemas.openxmlformats.org/officeDocument/2006/relationships/image" Target="cid:52cda5c8-2e2b-4a38-af13-986f3cbbf399@namprd09.prod.outlook.com" TargetMode="External"/><Relationship Id="rId1" Type="http://schemas.openxmlformats.org/officeDocument/2006/relationships/image" Target="media/image2.jpeg"/><Relationship Id="rId4" Type="http://schemas.openxmlformats.org/officeDocument/2006/relationships/hyperlink" Target="mailto:info@thusministriesint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EJBD4\AppData\Roaming\Microsoft\Templates\Business%20letter%20(simple%20design).dotx" TargetMode="External"/></Relationship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A6588-5E2A-40D4-A146-37FD341C12E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Business letter (simple design)</Template>
  <TotalTime>0</TotalTime>
  <Pages>3</Pages>
  <Words>684</Words>
  <Characters>3901</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2025-03-03T23:58:00Z</dcterms:created>
  <dcterms:modified xsi:type="dcterms:W3CDTF">2025-03-03T23:58:00Z</dcterms:modified>
</cp:coreProperties>
</file>